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DE" w:rsidRPr="00ED21DE" w:rsidRDefault="00ED21DE" w:rsidP="00ED21DE">
      <w:pPr>
        <w:jc w:val="center"/>
        <w:rPr>
          <w:b/>
          <w:color w:val="000000" w:themeColor="text1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ED21DE">
        <w:rPr>
          <w:b/>
          <w:color w:val="000000" w:themeColor="text1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POSITIONS TABLES</w:t>
      </w:r>
    </w:p>
    <w:p w:rsidR="00DD58A6" w:rsidRDefault="00ED21DE" w:rsidP="00ED21DE">
      <w:pPr>
        <w:jc w:val="center"/>
        <w:rPr>
          <w:b/>
          <w:color w:val="000000" w:themeColor="text1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ED21DE">
        <w:rPr>
          <w:b/>
          <w:color w:val="000000" w:themeColor="text1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SCSL </w:t>
      </w:r>
      <w:proofErr w:type="spellStart"/>
      <w:r w:rsidRPr="00ED21DE">
        <w:rPr>
          <w:b/>
          <w:color w:val="000000" w:themeColor="text1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Champinship</w:t>
      </w:r>
      <w:proofErr w:type="spellEnd"/>
      <w:r w:rsidRPr="00ED21DE">
        <w:rPr>
          <w:b/>
          <w:color w:val="000000" w:themeColor="text1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2017</w:t>
      </w:r>
    </w:p>
    <w:p w:rsidR="00ED21DE" w:rsidRPr="00ED21DE" w:rsidRDefault="00ED21DE" w:rsidP="00ED21DE">
      <w:pPr>
        <w:jc w:val="center"/>
        <w:rPr>
          <w:b/>
          <w:color w:val="000000" w:themeColor="text1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bookmarkStart w:id="0" w:name="_GoBack"/>
      <w:bookmarkEnd w:id="0"/>
    </w:p>
    <w:tbl>
      <w:tblPr>
        <w:tblW w:w="629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1921"/>
        <w:gridCol w:w="427"/>
        <w:gridCol w:w="536"/>
        <w:gridCol w:w="508"/>
        <w:gridCol w:w="495"/>
        <w:gridCol w:w="507"/>
        <w:gridCol w:w="561"/>
        <w:gridCol w:w="388"/>
        <w:gridCol w:w="630"/>
      </w:tblGrid>
      <w:tr w:rsidR="002B51E2" w:rsidRPr="002C2684" w:rsidTr="002B51E2">
        <w:trPr>
          <w:tblCellSpacing w:w="0" w:type="dxa"/>
          <w:jc w:val="center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No.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TEAM</w:t>
            </w:r>
          </w:p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EQUIPO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PG</w:t>
            </w:r>
          </w:p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PJ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WG</w:t>
            </w:r>
          </w:p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PG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DG</w:t>
            </w:r>
          </w:p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PE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LG</w:t>
            </w:r>
          </w:p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PP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GF</w:t>
            </w:r>
          </w:p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GF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GA</w:t>
            </w:r>
          </w:p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GC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 xml:space="preserve">G. </w:t>
            </w:r>
            <w:proofErr w:type="spellStart"/>
            <w:r w:rsidRPr="002C26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dif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PTS</w:t>
            </w:r>
          </w:p>
        </w:tc>
      </w:tr>
      <w:tr w:rsidR="002B51E2" w:rsidRPr="002C2684" w:rsidTr="002B51E2">
        <w:trPr>
          <w:tblCellSpacing w:w="0" w:type="dxa"/>
          <w:jc w:val="center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BE1156" w:rsidP="002C2684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/>
              </w:rPr>
              <w:t>DEP.INDEPENDIENTE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17</w:t>
            </w:r>
          </w:p>
        </w:tc>
      </w:tr>
      <w:tr w:rsidR="002B51E2" w:rsidRPr="002C2684" w:rsidTr="002B51E2">
        <w:trPr>
          <w:tblCellSpacing w:w="0" w:type="dxa"/>
          <w:jc w:val="center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F07C81" w:rsidP="002C2684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/>
              </w:rPr>
              <w:t>ALIANZA F.C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14</w:t>
            </w:r>
          </w:p>
        </w:tc>
      </w:tr>
      <w:tr w:rsidR="002B51E2" w:rsidRPr="002C2684" w:rsidTr="002B51E2">
        <w:trPr>
          <w:tblCellSpacing w:w="0" w:type="dxa"/>
          <w:jc w:val="center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F07C81" w:rsidP="00F07C81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/>
              </w:rPr>
              <w:t>REAL ESPAÑA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14</w:t>
            </w:r>
          </w:p>
        </w:tc>
      </w:tr>
      <w:tr w:rsidR="002B51E2" w:rsidRPr="002C2684" w:rsidTr="002B51E2">
        <w:trPr>
          <w:tblCellSpacing w:w="0" w:type="dxa"/>
          <w:jc w:val="center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F07C81" w:rsidP="002C2684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/>
              </w:rPr>
              <w:t>VETERANOS UNITED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13</w:t>
            </w:r>
          </w:p>
        </w:tc>
      </w:tr>
      <w:tr w:rsidR="002B51E2" w:rsidRPr="002C2684" w:rsidTr="002B51E2">
        <w:trPr>
          <w:tblCellSpacing w:w="0" w:type="dxa"/>
          <w:jc w:val="center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F07C81" w:rsidP="002C2684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/>
              </w:rPr>
              <w:t>BARBACANES F.C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12</w:t>
            </w:r>
          </w:p>
        </w:tc>
      </w:tr>
      <w:tr w:rsidR="002B51E2" w:rsidRPr="002C2684" w:rsidTr="002B51E2">
        <w:trPr>
          <w:tblCellSpacing w:w="0" w:type="dxa"/>
          <w:jc w:val="center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F07C81" w:rsidP="002C2684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/>
              </w:rPr>
              <w:t>DEP. COSTA RICA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11</w:t>
            </w:r>
          </w:p>
        </w:tc>
      </w:tr>
      <w:tr w:rsidR="002B51E2" w:rsidRPr="002C2684" w:rsidTr="002B51E2">
        <w:trPr>
          <w:tblCellSpacing w:w="0" w:type="dxa"/>
          <w:jc w:val="center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F07C81" w:rsidP="002C2684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/>
              </w:rPr>
              <w:t>CAMPANA INTER.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11</w:t>
            </w:r>
          </w:p>
        </w:tc>
      </w:tr>
      <w:tr w:rsidR="002B51E2" w:rsidRPr="002C2684" w:rsidTr="002B51E2">
        <w:trPr>
          <w:tblCellSpacing w:w="0" w:type="dxa"/>
          <w:jc w:val="center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/>
              </w:rPr>
              <w:t>UCR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-2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10</w:t>
            </w:r>
          </w:p>
        </w:tc>
      </w:tr>
      <w:tr w:rsidR="002B51E2" w:rsidRPr="002C2684" w:rsidTr="002B51E2">
        <w:trPr>
          <w:tblCellSpacing w:w="0" w:type="dxa"/>
          <w:jc w:val="center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/>
              </w:rPr>
              <w:t>LIBERIA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-4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10</w:t>
            </w:r>
          </w:p>
        </w:tc>
      </w:tr>
      <w:tr w:rsidR="002B51E2" w:rsidRPr="002C2684" w:rsidTr="002B51E2">
        <w:trPr>
          <w:tblCellSpacing w:w="0" w:type="dxa"/>
          <w:jc w:val="center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F07C81" w:rsidP="002C2684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/>
              </w:rPr>
              <w:t>MANVILLE F.C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-4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7</w:t>
            </w:r>
          </w:p>
        </w:tc>
      </w:tr>
      <w:tr w:rsidR="002B51E2" w:rsidRPr="002C2684" w:rsidTr="002B51E2">
        <w:trPr>
          <w:tblCellSpacing w:w="0" w:type="dxa"/>
          <w:jc w:val="center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/>
              </w:rPr>
              <w:t>CARMELITA</w:t>
            </w:r>
            <w:r w:rsidR="00F07C8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/>
              </w:rPr>
              <w:t xml:space="preserve"> F.C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-2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6</w:t>
            </w:r>
          </w:p>
        </w:tc>
      </w:tr>
      <w:tr w:rsidR="002B51E2" w:rsidRPr="002C2684" w:rsidTr="002B51E2">
        <w:trPr>
          <w:tblCellSpacing w:w="0" w:type="dxa"/>
          <w:jc w:val="center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F07C81" w:rsidP="002C2684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/>
              </w:rPr>
              <w:t>DEP.</w:t>
            </w:r>
            <w:r w:rsidR="004E4270" w:rsidRPr="002C268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/>
              </w:rPr>
              <w:t>BELÉN FC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-5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5</w:t>
            </w:r>
          </w:p>
        </w:tc>
      </w:tr>
      <w:tr w:rsidR="002B51E2" w:rsidRPr="002C2684" w:rsidTr="002B51E2">
        <w:trPr>
          <w:tblCellSpacing w:w="0" w:type="dxa"/>
          <w:jc w:val="center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TOTALES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  <w:r w:rsidRPr="002C26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bottom"/>
            <w:hideMark/>
          </w:tcPr>
          <w:p w:rsidR="004E4270" w:rsidRPr="002C2684" w:rsidRDefault="004E4270" w:rsidP="002C26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</w:pPr>
          </w:p>
        </w:tc>
      </w:tr>
    </w:tbl>
    <w:p w:rsidR="00CB0765" w:rsidRPr="00DD58A6" w:rsidRDefault="00CB0765" w:rsidP="00CB0765">
      <w:pPr>
        <w:tabs>
          <w:tab w:val="left" w:pos="2712"/>
        </w:tabs>
        <w:spacing w:line="240" w:lineRule="auto"/>
      </w:pPr>
    </w:p>
    <w:sectPr w:rsidR="00CB0765" w:rsidRPr="00DD58A6" w:rsidSect="00527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70" w:rsidRDefault="004E4270" w:rsidP="007670D2">
      <w:pPr>
        <w:spacing w:after="0" w:line="240" w:lineRule="auto"/>
      </w:pPr>
      <w:r>
        <w:separator/>
      </w:r>
    </w:p>
  </w:endnote>
  <w:endnote w:type="continuationSeparator" w:id="0">
    <w:p w:rsidR="004E4270" w:rsidRDefault="004E4270" w:rsidP="007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70" w:rsidRDefault="004E42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70" w:rsidRDefault="00F07C81">
    <w:pPr>
      <w:pStyle w:val="Footer"/>
    </w:pPr>
    <w:sdt>
      <w:sdtPr>
        <w:id w:val="969400743"/>
        <w:placeholder>
          <w:docPart w:val="3985B195029D4E2E8164EAFE207742BA"/>
        </w:placeholder>
        <w:temporary/>
        <w:showingPlcHdr/>
      </w:sdtPr>
      <w:sdtEndPr/>
      <w:sdtContent>
        <w:r w:rsidR="004E4270">
          <w:t>[Type text]</w:t>
        </w:r>
      </w:sdtContent>
    </w:sdt>
    <w:r w:rsidR="004E4270">
      <w:ptab w:relativeTo="margin" w:alignment="center" w:leader="none"/>
    </w:r>
    <w:sdt>
      <w:sdtPr>
        <w:id w:val="969400748"/>
        <w:placeholder>
          <w:docPart w:val="3985B195029D4E2E8164EAFE207742BA"/>
        </w:placeholder>
        <w:temporary/>
        <w:showingPlcHdr/>
      </w:sdtPr>
      <w:sdtEndPr/>
      <w:sdtContent>
        <w:r w:rsidR="004E4270">
          <w:t>[Type text]</w:t>
        </w:r>
      </w:sdtContent>
    </w:sdt>
    <w:r w:rsidR="004E4270">
      <w:ptab w:relativeTo="margin" w:alignment="right" w:leader="none"/>
    </w:r>
    <w:sdt>
      <w:sdtPr>
        <w:id w:val="969400753"/>
        <w:placeholder>
          <w:docPart w:val="3985B195029D4E2E8164EAFE207742BA"/>
        </w:placeholder>
        <w:temporary/>
        <w:showingPlcHdr/>
      </w:sdtPr>
      <w:sdtEndPr/>
      <w:sdtContent>
        <w:r w:rsidR="004E4270">
          <w:t>[Type text]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70" w:rsidRDefault="004E4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70" w:rsidRDefault="004E4270" w:rsidP="007670D2">
      <w:pPr>
        <w:spacing w:after="0" w:line="240" w:lineRule="auto"/>
      </w:pPr>
      <w:r>
        <w:separator/>
      </w:r>
    </w:p>
  </w:footnote>
  <w:footnote w:type="continuationSeparator" w:id="0">
    <w:p w:rsidR="004E4270" w:rsidRDefault="004E4270" w:rsidP="0076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70" w:rsidRDefault="004E42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70" w:rsidRDefault="004E42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70" w:rsidRDefault="004E42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75A"/>
    <w:multiLevelType w:val="hybridMultilevel"/>
    <w:tmpl w:val="2CB2F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B0CBF"/>
    <w:multiLevelType w:val="hybridMultilevel"/>
    <w:tmpl w:val="D7DE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DB"/>
    <w:rsid w:val="00027F6E"/>
    <w:rsid w:val="0005331E"/>
    <w:rsid w:val="000554B7"/>
    <w:rsid w:val="00093CA3"/>
    <w:rsid w:val="00096ECC"/>
    <w:rsid w:val="000B7E4E"/>
    <w:rsid w:val="00111FDB"/>
    <w:rsid w:val="001E443A"/>
    <w:rsid w:val="001F37A5"/>
    <w:rsid w:val="00283436"/>
    <w:rsid w:val="002B51E2"/>
    <w:rsid w:val="002C2684"/>
    <w:rsid w:val="00321AA5"/>
    <w:rsid w:val="00323811"/>
    <w:rsid w:val="00396E15"/>
    <w:rsid w:val="00396F4E"/>
    <w:rsid w:val="00426A1B"/>
    <w:rsid w:val="00441FE8"/>
    <w:rsid w:val="004B7531"/>
    <w:rsid w:val="004C3733"/>
    <w:rsid w:val="004E4270"/>
    <w:rsid w:val="005275BC"/>
    <w:rsid w:val="005676A8"/>
    <w:rsid w:val="00591F31"/>
    <w:rsid w:val="005A0662"/>
    <w:rsid w:val="005E43C8"/>
    <w:rsid w:val="0066761E"/>
    <w:rsid w:val="00685FF1"/>
    <w:rsid w:val="006A0952"/>
    <w:rsid w:val="006D5BED"/>
    <w:rsid w:val="006E1D02"/>
    <w:rsid w:val="007157C9"/>
    <w:rsid w:val="00737203"/>
    <w:rsid w:val="007670D2"/>
    <w:rsid w:val="00873702"/>
    <w:rsid w:val="008A1751"/>
    <w:rsid w:val="008F4AFE"/>
    <w:rsid w:val="00953886"/>
    <w:rsid w:val="009B1F37"/>
    <w:rsid w:val="00A977F7"/>
    <w:rsid w:val="00AC231B"/>
    <w:rsid w:val="00AC33D7"/>
    <w:rsid w:val="00AD3E0A"/>
    <w:rsid w:val="00B55632"/>
    <w:rsid w:val="00BE1156"/>
    <w:rsid w:val="00BE116F"/>
    <w:rsid w:val="00C11A94"/>
    <w:rsid w:val="00C17A20"/>
    <w:rsid w:val="00C23C53"/>
    <w:rsid w:val="00C56223"/>
    <w:rsid w:val="00C6263F"/>
    <w:rsid w:val="00C67168"/>
    <w:rsid w:val="00C72F98"/>
    <w:rsid w:val="00CB0765"/>
    <w:rsid w:val="00CC4192"/>
    <w:rsid w:val="00CC7601"/>
    <w:rsid w:val="00CD0399"/>
    <w:rsid w:val="00D57B1D"/>
    <w:rsid w:val="00DA5B2A"/>
    <w:rsid w:val="00DB5A61"/>
    <w:rsid w:val="00DD58A6"/>
    <w:rsid w:val="00DE49AF"/>
    <w:rsid w:val="00DE6CBE"/>
    <w:rsid w:val="00ED21DE"/>
    <w:rsid w:val="00ED2513"/>
    <w:rsid w:val="00ED7139"/>
    <w:rsid w:val="00F07C81"/>
    <w:rsid w:val="00F9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D2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0D2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670D2"/>
  </w:style>
  <w:style w:type="paragraph" w:styleId="Footer">
    <w:name w:val="footer"/>
    <w:basedOn w:val="Normal"/>
    <w:link w:val="FooterChar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670D2"/>
  </w:style>
  <w:style w:type="character" w:styleId="Hyperlink">
    <w:name w:val="Hyperlink"/>
    <w:basedOn w:val="DefaultParagraphFont"/>
    <w:uiPriority w:val="99"/>
    <w:unhideWhenUsed/>
    <w:rsid w:val="007670D2"/>
    <w:rPr>
      <w:color w:val="0000FF" w:themeColor="hyperlink"/>
      <w:u w:val="single"/>
    </w:rPr>
  </w:style>
  <w:style w:type="character" w:customStyle="1" w:styleId="label1">
    <w:name w:val="label1"/>
    <w:basedOn w:val="DefaultParagraphFont"/>
    <w:rsid w:val="00591F31"/>
  </w:style>
  <w:style w:type="character" w:customStyle="1" w:styleId="content9">
    <w:name w:val="content9"/>
    <w:basedOn w:val="DefaultParagraphFont"/>
    <w:rsid w:val="00591F31"/>
  </w:style>
  <w:style w:type="paragraph" w:styleId="ListParagraph">
    <w:name w:val="List Paragraph"/>
    <w:basedOn w:val="Normal"/>
    <w:uiPriority w:val="34"/>
    <w:qFormat/>
    <w:rsid w:val="00F925E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7E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7E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27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D2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0D2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670D2"/>
  </w:style>
  <w:style w:type="paragraph" w:styleId="Footer">
    <w:name w:val="footer"/>
    <w:basedOn w:val="Normal"/>
    <w:link w:val="FooterChar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670D2"/>
  </w:style>
  <w:style w:type="character" w:styleId="Hyperlink">
    <w:name w:val="Hyperlink"/>
    <w:basedOn w:val="DefaultParagraphFont"/>
    <w:uiPriority w:val="99"/>
    <w:unhideWhenUsed/>
    <w:rsid w:val="007670D2"/>
    <w:rPr>
      <w:color w:val="0000FF" w:themeColor="hyperlink"/>
      <w:u w:val="single"/>
    </w:rPr>
  </w:style>
  <w:style w:type="character" w:customStyle="1" w:styleId="label1">
    <w:name w:val="label1"/>
    <w:basedOn w:val="DefaultParagraphFont"/>
    <w:rsid w:val="00591F31"/>
  </w:style>
  <w:style w:type="character" w:customStyle="1" w:styleId="content9">
    <w:name w:val="content9"/>
    <w:basedOn w:val="DefaultParagraphFont"/>
    <w:rsid w:val="00591F31"/>
  </w:style>
  <w:style w:type="paragraph" w:styleId="ListParagraph">
    <w:name w:val="List Paragraph"/>
    <w:basedOn w:val="Normal"/>
    <w:uiPriority w:val="34"/>
    <w:qFormat/>
    <w:rsid w:val="00F925E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7E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7E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27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29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18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4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6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22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28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658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4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9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75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3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EMOffice14\OStarter\en-US\Welcome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85B195029D4E2E8164EAFE20774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A212B-886B-49C0-9DA1-537152E1E2C2}"/>
      </w:docPartPr>
      <w:docPartBody>
        <w:p w:rsidR="00E671F4" w:rsidRDefault="00D079E3" w:rsidP="00D079E3">
          <w:pPr>
            <w:pStyle w:val="3985B195029D4E2E8164EAFE207742B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E3"/>
    <w:rsid w:val="00D079E3"/>
    <w:rsid w:val="00E671F4"/>
    <w:rsid w:val="00F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5B195029D4E2E8164EAFE207742BA">
    <w:name w:val="3985B195029D4E2E8164EAFE207742BA"/>
    <w:rsid w:val="00D079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5B195029D4E2E8164EAFE207742BA">
    <w:name w:val="3985B195029D4E2E8164EAFE207742BA"/>
    <w:rsid w:val="00D07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WelcomeDocument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2017-02-06T02:58:00Z</dcterms:created>
  <dcterms:modified xsi:type="dcterms:W3CDTF">2017-02-06T04:19:00Z</dcterms:modified>
</cp:coreProperties>
</file>